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B7DB" w14:textId="77777777" w:rsidR="00B66E85" w:rsidRDefault="00B66E85" w:rsidP="005B50C9">
      <w:pPr>
        <w:widowControl w:val="0"/>
        <w:autoSpaceDE w:val="0"/>
        <w:autoSpaceDN w:val="0"/>
        <w:spacing w:before="101" w:after="0" w:line="240" w:lineRule="auto"/>
        <w:ind w:left="7920" w:firstLine="3238"/>
        <w:rPr>
          <w:rFonts w:ascii="Times New Roman" w:eastAsia="Georgia" w:hAnsi="Georgia" w:cs="Georgia"/>
          <w:sz w:val="12"/>
          <w:lang w:val="en-US"/>
        </w:rPr>
      </w:pPr>
    </w:p>
    <w:p w14:paraId="25C235FC" w14:textId="77777777" w:rsidR="00FF1E85" w:rsidRPr="0012459E" w:rsidRDefault="0012459E" w:rsidP="00FF1E85">
      <w:pPr>
        <w:pStyle w:val="Telobesedila"/>
        <w:spacing w:before="9"/>
        <w:jc w:val="both"/>
        <w:rPr>
          <w:rFonts w:ascii="Impact" w:eastAsia="Impact" w:hAnsi="Impact" w:cs="Impact"/>
          <w:sz w:val="32"/>
          <w:szCs w:val="32"/>
          <w:lang w:val="sl-SI"/>
        </w:rPr>
      </w:pPr>
      <w:r w:rsidRPr="0012459E">
        <w:rPr>
          <w:rFonts w:ascii="Impact" w:eastAsia="Impact" w:hAnsi="Impact" w:cs="Impact"/>
          <w:sz w:val="32"/>
          <w:szCs w:val="32"/>
          <w:lang w:val="sl-SI"/>
        </w:rPr>
        <w:t>Vaja</w:t>
      </w:r>
      <w:r w:rsidR="00FF1E85" w:rsidRPr="0012459E">
        <w:rPr>
          <w:rFonts w:ascii="Impact" w:eastAsia="Impact" w:hAnsi="Impact" w:cs="Impact"/>
          <w:sz w:val="32"/>
          <w:szCs w:val="32"/>
          <w:lang w:val="sl-SI"/>
        </w:rPr>
        <w:t xml:space="preserve"> 6.1.  </w:t>
      </w:r>
      <w:r w:rsidRPr="0012459E">
        <w:rPr>
          <w:rFonts w:ascii="Impact" w:eastAsia="Impact" w:hAnsi="Impact" w:cs="Impact"/>
          <w:sz w:val="32"/>
          <w:szCs w:val="32"/>
          <w:lang w:val="sl-SI"/>
        </w:rPr>
        <w:t>k</w:t>
      </w:r>
      <w:r w:rsidR="00FF1E85" w:rsidRPr="0012459E">
        <w:rPr>
          <w:rFonts w:ascii="Impact" w:eastAsia="Impact" w:hAnsi="Impact" w:cs="Impact"/>
          <w:sz w:val="32"/>
          <w:szCs w:val="32"/>
          <w:lang w:val="sl-SI"/>
        </w:rPr>
        <w:t>oncept  "</w:t>
      </w:r>
      <w:r w:rsidRPr="0012459E">
        <w:rPr>
          <w:rFonts w:ascii="Impact" w:eastAsia="Impact" w:hAnsi="Impact" w:cs="Impact"/>
          <w:sz w:val="32"/>
          <w:szCs w:val="32"/>
          <w:lang w:val="sl-SI"/>
        </w:rPr>
        <w:t>zlorabe</w:t>
      </w:r>
      <w:r w:rsidR="00FF1E85" w:rsidRPr="0012459E">
        <w:rPr>
          <w:rFonts w:ascii="Impact" w:eastAsia="Impact" w:hAnsi="Impact" w:cs="Impact"/>
          <w:sz w:val="32"/>
          <w:szCs w:val="32"/>
          <w:lang w:val="sl-SI"/>
        </w:rPr>
        <w:t xml:space="preserve">" </w:t>
      </w:r>
      <w:r w:rsidRPr="0012459E">
        <w:rPr>
          <w:rFonts w:ascii="Impact" w:eastAsia="Impact" w:hAnsi="Impact" w:cs="Impact"/>
          <w:sz w:val="32"/>
          <w:szCs w:val="32"/>
          <w:lang w:val="sl-SI"/>
        </w:rPr>
        <w:t>in vr</w:t>
      </w:r>
      <w:r w:rsidR="00FF1E85" w:rsidRPr="0012459E">
        <w:rPr>
          <w:rFonts w:ascii="Impact" w:eastAsia="Impact" w:hAnsi="Impact" w:cs="Impact"/>
          <w:sz w:val="32"/>
          <w:szCs w:val="32"/>
          <w:lang w:val="sl-SI"/>
        </w:rPr>
        <w:t>s</w:t>
      </w:r>
      <w:r w:rsidRPr="0012459E">
        <w:rPr>
          <w:rFonts w:ascii="Impact" w:eastAsia="Impact" w:hAnsi="Impact" w:cs="Impact"/>
          <w:sz w:val="32"/>
          <w:szCs w:val="32"/>
          <w:lang w:val="sl-SI"/>
        </w:rPr>
        <w:t>te</w:t>
      </w:r>
      <w:r w:rsidR="00A26D0E" w:rsidRPr="0012459E">
        <w:rPr>
          <w:rFonts w:ascii="Impact" w:eastAsia="Impact" w:hAnsi="Impact" w:cs="Impact"/>
          <w:sz w:val="32"/>
          <w:szCs w:val="32"/>
          <w:lang w:val="sl-SI"/>
        </w:rPr>
        <w:t>.</w:t>
      </w:r>
    </w:p>
    <w:p w14:paraId="269DCDD4" w14:textId="77777777" w:rsidR="00FF1E85" w:rsidRDefault="00FF1E85" w:rsidP="00FF1E85">
      <w:pPr>
        <w:pStyle w:val="Telobesedila"/>
        <w:spacing w:before="9"/>
        <w:ind w:firstLine="720"/>
        <w:jc w:val="both"/>
        <w:rPr>
          <w:rFonts w:eastAsia="Impact" w:cstheme="minorHAnsi"/>
          <w:sz w:val="24"/>
          <w:szCs w:val="24"/>
          <w:lang w:val="en-US"/>
        </w:rPr>
      </w:pPr>
    </w:p>
    <w:p w14:paraId="0EEE0A39" w14:textId="77777777" w:rsidR="00FF1E85" w:rsidRPr="0012459E" w:rsidRDefault="0012459E" w:rsidP="00FF1E85">
      <w:pPr>
        <w:pStyle w:val="Hoofdstukkoppen"/>
        <w:rPr>
          <w:spacing w:val="3"/>
          <w:sz w:val="24"/>
          <w:szCs w:val="24"/>
          <w:lang w:val="sl-SI"/>
        </w:rPr>
      </w:pPr>
      <w:r w:rsidRPr="0012459E">
        <w:rPr>
          <w:spacing w:val="3"/>
          <w:sz w:val="24"/>
          <w:szCs w:val="24"/>
          <w:lang w:val="sl-SI"/>
        </w:rPr>
        <w:t>Deja</w:t>
      </w:r>
      <w:r w:rsidR="00FF1E85" w:rsidRPr="0012459E">
        <w:rPr>
          <w:spacing w:val="3"/>
          <w:sz w:val="24"/>
          <w:szCs w:val="24"/>
          <w:lang w:val="sl-SI"/>
        </w:rPr>
        <w:t>v</w:t>
      </w:r>
      <w:r w:rsidRPr="0012459E">
        <w:rPr>
          <w:spacing w:val="3"/>
          <w:sz w:val="24"/>
          <w:szCs w:val="24"/>
          <w:lang w:val="sl-SI"/>
        </w:rPr>
        <w:t>nost</w:t>
      </w:r>
      <w:r w:rsidR="00FF1E85" w:rsidRPr="0012459E">
        <w:rPr>
          <w:spacing w:val="3"/>
          <w:sz w:val="24"/>
          <w:szCs w:val="24"/>
          <w:lang w:val="sl-SI"/>
        </w:rPr>
        <w:t xml:space="preserve"> 1. </w:t>
      </w:r>
      <w:r w:rsidRPr="0012459E">
        <w:rPr>
          <w:spacing w:val="3"/>
          <w:sz w:val="24"/>
          <w:szCs w:val="24"/>
          <w:lang w:val="sl-SI"/>
        </w:rPr>
        <w:t>K</w:t>
      </w:r>
      <w:r w:rsidR="00FF1E85" w:rsidRPr="0012459E">
        <w:rPr>
          <w:spacing w:val="3"/>
          <w:sz w:val="24"/>
          <w:szCs w:val="24"/>
          <w:lang w:val="sl-SI"/>
        </w:rPr>
        <w:t>a</w:t>
      </w:r>
      <w:r w:rsidRPr="0012459E">
        <w:rPr>
          <w:spacing w:val="3"/>
          <w:sz w:val="24"/>
          <w:szCs w:val="24"/>
          <w:lang w:val="sl-SI"/>
        </w:rPr>
        <w:t xml:space="preserve">j pomeni </w:t>
      </w:r>
      <w:r w:rsidR="00487A34" w:rsidRPr="0012459E">
        <w:rPr>
          <w:spacing w:val="3"/>
          <w:sz w:val="24"/>
          <w:szCs w:val="24"/>
          <w:lang w:val="sl-SI"/>
        </w:rPr>
        <w:t>"</w:t>
      </w:r>
      <w:r w:rsidRPr="0012459E">
        <w:rPr>
          <w:spacing w:val="3"/>
          <w:sz w:val="24"/>
          <w:szCs w:val="24"/>
          <w:lang w:val="sl-SI"/>
        </w:rPr>
        <w:t>zloraba</w:t>
      </w:r>
      <w:r w:rsidR="00487A34" w:rsidRPr="0012459E">
        <w:rPr>
          <w:spacing w:val="3"/>
          <w:sz w:val="24"/>
          <w:szCs w:val="24"/>
          <w:lang w:val="sl-SI"/>
        </w:rPr>
        <w:t>"</w:t>
      </w:r>
      <w:r w:rsidR="00FF1E85" w:rsidRPr="0012459E">
        <w:rPr>
          <w:spacing w:val="3"/>
          <w:sz w:val="24"/>
          <w:szCs w:val="24"/>
          <w:lang w:val="sl-SI"/>
        </w:rPr>
        <w:t xml:space="preserve">? </w:t>
      </w:r>
    </w:p>
    <w:p w14:paraId="5D0AD5C4" w14:textId="77777777" w:rsidR="00FF1E85" w:rsidRDefault="00FF1E85" w:rsidP="00FF1E85">
      <w:pPr>
        <w:pStyle w:val="nietininhoudsopgave-hoofdstukkoppen"/>
        <w:ind w:left="504"/>
        <w:rPr>
          <w:rFonts w:cs="Impact"/>
          <w:spacing w:val="3"/>
          <w:sz w:val="28"/>
          <w:szCs w:val="28"/>
          <w:lang w:val="en-GB"/>
        </w:rPr>
      </w:pPr>
    </w:p>
    <w:p w14:paraId="03B7AEBA" w14:textId="77D554BE" w:rsidR="00FF1E85" w:rsidRPr="0012459E" w:rsidRDefault="0012459E" w:rsidP="00FF1E85">
      <w:pPr>
        <w:pStyle w:val="Telobesedila"/>
        <w:spacing w:before="9"/>
        <w:jc w:val="both"/>
        <w:rPr>
          <w:rFonts w:eastAsia="Impact" w:cstheme="minorHAnsi"/>
          <w:sz w:val="24"/>
          <w:szCs w:val="24"/>
          <w:lang w:val="sl-SI"/>
        </w:rPr>
      </w:pPr>
      <w:r w:rsidRPr="0012459E">
        <w:rPr>
          <w:rFonts w:eastAsia="Impact" w:cstheme="minorHAnsi"/>
          <w:sz w:val="24"/>
          <w:szCs w:val="24"/>
          <w:lang w:val="sl-SI"/>
        </w:rPr>
        <w:t xml:space="preserve">Prva dejavnost je bila zasnovana tako, da se jo izvaja v skupinah </w:t>
      </w:r>
      <w:r w:rsidR="00FF1E85" w:rsidRPr="0012459E">
        <w:rPr>
          <w:rFonts w:eastAsia="Impact" w:cstheme="minorHAnsi"/>
          <w:sz w:val="24"/>
          <w:szCs w:val="24"/>
          <w:lang w:val="sl-SI"/>
        </w:rPr>
        <w:t>-</w:t>
      </w:r>
      <w:r w:rsidRPr="0012459E">
        <w:rPr>
          <w:rFonts w:eastAsia="Impact" w:cstheme="minorHAnsi"/>
          <w:sz w:val="24"/>
          <w:szCs w:val="24"/>
          <w:lang w:val="sl-SI"/>
        </w:rPr>
        <w:t xml:space="preserve">ali individualno, </w:t>
      </w:r>
      <w:r w:rsidR="00765A3C">
        <w:rPr>
          <w:rFonts w:eastAsia="Impact" w:cstheme="minorHAnsi"/>
          <w:sz w:val="24"/>
          <w:szCs w:val="24"/>
          <w:lang w:val="sl-SI"/>
        </w:rPr>
        <w:t xml:space="preserve">odvisno od tega ali </w:t>
      </w:r>
      <w:r w:rsidRPr="0012459E">
        <w:rPr>
          <w:rFonts w:eastAsia="Impact" w:cstheme="minorHAnsi"/>
          <w:sz w:val="24"/>
          <w:szCs w:val="24"/>
          <w:lang w:val="sl-SI"/>
        </w:rPr>
        <w:t xml:space="preserve">mentor meni, da lahko ta tema z zgornjim odprtim vprašanjem škoduje </w:t>
      </w:r>
      <w:r w:rsidR="00B67F57">
        <w:rPr>
          <w:rFonts w:eastAsia="Impact" w:cstheme="minorHAnsi"/>
          <w:sz w:val="24"/>
          <w:szCs w:val="24"/>
          <w:lang w:val="sl-SI"/>
        </w:rPr>
        <w:t>ali prizadene</w:t>
      </w:r>
      <w:r w:rsidRPr="0012459E">
        <w:rPr>
          <w:rFonts w:eastAsia="Impact" w:cstheme="minorHAnsi"/>
          <w:sz w:val="24"/>
          <w:szCs w:val="24"/>
          <w:lang w:val="sl-SI"/>
        </w:rPr>
        <w:t xml:space="preserve"> katerega koli A</w:t>
      </w:r>
      <w:r w:rsidR="00FF1E85" w:rsidRPr="0012459E">
        <w:rPr>
          <w:rFonts w:eastAsia="Impact" w:cstheme="minorHAnsi"/>
          <w:sz w:val="24"/>
          <w:szCs w:val="24"/>
          <w:lang w:val="sl-SI"/>
        </w:rPr>
        <w:t>AWID.</w:t>
      </w:r>
    </w:p>
    <w:p w14:paraId="38B6C5FA" w14:textId="77777777" w:rsidR="00AD2DCC" w:rsidRPr="0012459E" w:rsidRDefault="0012459E" w:rsidP="00FF1E85">
      <w:pPr>
        <w:pStyle w:val="Telobesedila"/>
        <w:spacing w:before="239" w:line="276" w:lineRule="auto"/>
        <w:ind w:right="87"/>
        <w:jc w:val="both"/>
        <w:rPr>
          <w:rFonts w:eastAsia="Impact" w:cstheme="minorHAnsi"/>
          <w:sz w:val="24"/>
          <w:szCs w:val="24"/>
          <w:lang w:val="sl-SI"/>
        </w:rPr>
      </w:pPr>
      <w:r w:rsidRPr="0012459E">
        <w:rPr>
          <w:rFonts w:eastAsia="Impact" w:cstheme="minorHAnsi"/>
          <w:sz w:val="24"/>
          <w:szCs w:val="24"/>
          <w:lang w:val="sl-SI"/>
        </w:rPr>
        <w:t>Mentor lahko uporabi slike na dnu strani kot podporo tej in naslednji dejavnosti</w:t>
      </w:r>
      <w:r w:rsidR="00AD2DCC" w:rsidRPr="0012459E">
        <w:rPr>
          <w:rFonts w:eastAsia="Impact" w:cstheme="minorHAnsi"/>
          <w:sz w:val="24"/>
          <w:szCs w:val="24"/>
          <w:lang w:val="sl-SI"/>
        </w:rPr>
        <w:t>.</w:t>
      </w:r>
    </w:p>
    <w:p w14:paraId="56D5C855" w14:textId="77777777" w:rsidR="00FF1E85" w:rsidRPr="00B67F57" w:rsidRDefault="00B67F57" w:rsidP="00FF1E85">
      <w:pPr>
        <w:pStyle w:val="Telobesedila"/>
        <w:spacing w:before="239" w:line="276" w:lineRule="auto"/>
        <w:ind w:right="87"/>
        <w:jc w:val="both"/>
        <w:rPr>
          <w:rFonts w:eastAsia="Impact" w:cstheme="minorHAnsi"/>
          <w:sz w:val="24"/>
          <w:szCs w:val="24"/>
          <w:lang w:val="sl-SI"/>
        </w:rPr>
      </w:pPr>
      <w:r w:rsidRPr="00B67F57">
        <w:rPr>
          <w:rFonts w:eastAsia="Impact" w:cstheme="minorHAnsi"/>
          <w:sz w:val="24"/>
          <w:szCs w:val="24"/>
          <w:lang w:val="sl-SI"/>
        </w:rPr>
        <w:t xml:space="preserve">Poleg tega lahko mentor </w:t>
      </w:r>
      <w:r w:rsidR="00FF1E85" w:rsidRPr="00B67F57">
        <w:rPr>
          <w:rFonts w:eastAsia="Impact" w:cstheme="minorHAnsi"/>
          <w:sz w:val="24"/>
          <w:szCs w:val="24"/>
          <w:lang w:val="sl-SI"/>
        </w:rPr>
        <w:t xml:space="preserve">AAWID </w:t>
      </w:r>
      <w:r w:rsidRPr="00B67F57">
        <w:rPr>
          <w:rFonts w:eastAsia="Impact" w:cstheme="minorHAnsi"/>
          <w:sz w:val="24"/>
          <w:szCs w:val="24"/>
          <w:lang w:val="sl-SI"/>
        </w:rPr>
        <w:t>postavi naslednja vprašanja</w:t>
      </w:r>
      <w:r w:rsidR="00FF1E85" w:rsidRPr="00B67F57">
        <w:rPr>
          <w:rFonts w:eastAsia="Impact" w:cstheme="minorHAnsi"/>
          <w:sz w:val="24"/>
          <w:szCs w:val="24"/>
          <w:lang w:val="sl-SI"/>
        </w:rPr>
        <w:t>:</w:t>
      </w:r>
    </w:p>
    <w:p w14:paraId="62734DC7" w14:textId="77777777" w:rsidR="00FF1E85" w:rsidRPr="00B67F57" w:rsidRDefault="00B67F57" w:rsidP="00FF1E85">
      <w:pPr>
        <w:pStyle w:val="Telobesedila"/>
        <w:numPr>
          <w:ilvl w:val="0"/>
          <w:numId w:val="16"/>
        </w:numPr>
        <w:spacing w:before="239" w:line="276" w:lineRule="auto"/>
        <w:ind w:right="87"/>
        <w:jc w:val="both"/>
        <w:rPr>
          <w:rFonts w:eastAsia="Impact" w:cstheme="minorHAnsi"/>
          <w:sz w:val="24"/>
          <w:szCs w:val="24"/>
          <w:lang w:val="sl-SI"/>
        </w:rPr>
      </w:pPr>
      <w:r w:rsidRPr="00B67F57">
        <w:rPr>
          <w:rFonts w:eastAsia="Impact" w:cstheme="minorHAnsi"/>
          <w:sz w:val="24"/>
          <w:szCs w:val="24"/>
          <w:lang w:val="sl-SI"/>
        </w:rPr>
        <w:t xml:space="preserve">Ali se </w:t>
      </w:r>
      <w:r>
        <w:rPr>
          <w:rFonts w:eastAsia="Impact" w:cstheme="minorHAnsi"/>
          <w:sz w:val="24"/>
          <w:szCs w:val="24"/>
          <w:lang w:val="sl-SI"/>
        </w:rPr>
        <w:t xml:space="preserve">ti je </w:t>
      </w:r>
      <w:r w:rsidRPr="00B67F57">
        <w:rPr>
          <w:rFonts w:eastAsia="Impact" w:cstheme="minorHAnsi"/>
          <w:sz w:val="24"/>
          <w:szCs w:val="24"/>
          <w:lang w:val="sl-SI"/>
        </w:rPr>
        <w:t xml:space="preserve">kdaj zgodila kakršnokoli vrsta </w:t>
      </w:r>
      <w:r>
        <w:rPr>
          <w:rFonts w:eastAsia="Impact" w:cstheme="minorHAnsi"/>
          <w:sz w:val="24"/>
          <w:szCs w:val="24"/>
          <w:lang w:val="sl-SI"/>
        </w:rPr>
        <w:t xml:space="preserve">nasilnega vedenja ali </w:t>
      </w:r>
      <w:r w:rsidRPr="00B67F57">
        <w:rPr>
          <w:rFonts w:eastAsia="Impact" w:cstheme="minorHAnsi"/>
          <w:sz w:val="24"/>
          <w:szCs w:val="24"/>
          <w:lang w:val="sl-SI"/>
        </w:rPr>
        <w:t>zlorabe</w:t>
      </w:r>
      <w:r w:rsidR="00FF1E85" w:rsidRPr="00B67F57">
        <w:rPr>
          <w:rFonts w:eastAsia="Impact" w:cstheme="minorHAnsi"/>
          <w:sz w:val="24"/>
          <w:szCs w:val="24"/>
          <w:lang w:val="sl-SI"/>
        </w:rPr>
        <w:t>?</w:t>
      </w:r>
      <w:r w:rsidR="00A26D0E" w:rsidRPr="00B67F57">
        <w:rPr>
          <w:rFonts w:eastAsia="Impact" w:cstheme="minorHAnsi"/>
          <w:sz w:val="24"/>
          <w:szCs w:val="24"/>
          <w:lang w:val="sl-SI"/>
        </w:rPr>
        <w:t xml:space="preserve"> </w:t>
      </w:r>
      <w:r w:rsidRPr="00B67F57">
        <w:rPr>
          <w:rFonts w:eastAsia="Impact" w:cstheme="minorHAnsi"/>
          <w:sz w:val="24"/>
          <w:szCs w:val="24"/>
          <w:lang w:val="sl-SI"/>
        </w:rPr>
        <w:t>Kaj si naredil</w:t>
      </w:r>
      <w:r w:rsidR="00A26D0E" w:rsidRPr="00B67F57">
        <w:rPr>
          <w:rFonts w:eastAsia="Impact" w:cstheme="minorHAnsi"/>
          <w:sz w:val="24"/>
          <w:szCs w:val="24"/>
          <w:lang w:val="sl-SI"/>
        </w:rPr>
        <w:t xml:space="preserve">? </w:t>
      </w:r>
      <w:r w:rsidRPr="00B67F57">
        <w:rPr>
          <w:rFonts w:eastAsia="Impact" w:cstheme="minorHAnsi"/>
          <w:sz w:val="24"/>
          <w:szCs w:val="24"/>
          <w:lang w:val="sl-SI"/>
        </w:rPr>
        <w:t>Kak</w:t>
      </w:r>
      <w:r w:rsidR="00A26D0E" w:rsidRPr="00B67F57">
        <w:rPr>
          <w:rFonts w:eastAsia="Impact" w:cstheme="minorHAnsi"/>
          <w:sz w:val="24"/>
          <w:szCs w:val="24"/>
          <w:lang w:val="sl-SI"/>
        </w:rPr>
        <w:t>o</w:t>
      </w:r>
      <w:r w:rsidRPr="00B67F57">
        <w:rPr>
          <w:rFonts w:eastAsia="Impact" w:cstheme="minorHAnsi"/>
          <w:sz w:val="24"/>
          <w:szCs w:val="24"/>
          <w:lang w:val="sl-SI"/>
        </w:rPr>
        <w:t xml:space="preserve"> si se počutil</w:t>
      </w:r>
      <w:r w:rsidR="00A26D0E" w:rsidRPr="00B67F57">
        <w:rPr>
          <w:rFonts w:eastAsia="Impact" w:cstheme="minorHAnsi"/>
          <w:sz w:val="24"/>
          <w:szCs w:val="24"/>
          <w:lang w:val="sl-SI"/>
        </w:rPr>
        <w:t>?</w:t>
      </w:r>
    </w:p>
    <w:p w14:paraId="7C7BB085" w14:textId="77777777" w:rsidR="00FF1E85" w:rsidRPr="00B67F57" w:rsidRDefault="00B67F57" w:rsidP="00FF1E85">
      <w:pPr>
        <w:pStyle w:val="Telobesedila"/>
        <w:numPr>
          <w:ilvl w:val="0"/>
          <w:numId w:val="16"/>
        </w:numPr>
        <w:spacing w:before="239" w:line="276" w:lineRule="auto"/>
        <w:ind w:right="87"/>
        <w:jc w:val="both"/>
        <w:rPr>
          <w:rFonts w:eastAsia="Impact" w:cstheme="minorHAnsi"/>
          <w:sz w:val="24"/>
          <w:szCs w:val="24"/>
          <w:lang w:val="sl-SI"/>
        </w:rPr>
      </w:pPr>
      <w:r w:rsidRPr="00B67F57">
        <w:rPr>
          <w:rFonts w:eastAsia="Impact" w:cstheme="minorHAnsi"/>
          <w:sz w:val="24"/>
          <w:szCs w:val="24"/>
          <w:lang w:val="sl-SI"/>
        </w:rPr>
        <w:t>Ali poznaš koga, ki je bil zlorabljen</w:t>
      </w:r>
      <w:r w:rsidR="00FF1E85" w:rsidRPr="00B67F57">
        <w:rPr>
          <w:rFonts w:eastAsia="Impact" w:cstheme="minorHAnsi"/>
          <w:sz w:val="24"/>
          <w:szCs w:val="24"/>
          <w:lang w:val="sl-SI"/>
        </w:rPr>
        <w:t>?</w:t>
      </w:r>
      <w:r w:rsidR="00A26D0E" w:rsidRPr="00B67F57">
        <w:rPr>
          <w:rFonts w:eastAsia="Impact" w:cstheme="minorHAnsi"/>
          <w:sz w:val="24"/>
          <w:szCs w:val="24"/>
          <w:lang w:val="sl-SI"/>
        </w:rPr>
        <w:t xml:space="preserve"> </w:t>
      </w:r>
      <w:r w:rsidRPr="00B67F57">
        <w:rPr>
          <w:rFonts w:eastAsia="Impact" w:cstheme="minorHAnsi"/>
          <w:sz w:val="24"/>
          <w:szCs w:val="24"/>
          <w:lang w:val="sl-SI"/>
        </w:rPr>
        <w:t>Kd</w:t>
      </w:r>
      <w:r w:rsidR="00A26D0E" w:rsidRPr="00B67F57">
        <w:rPr>
          <w:rFonts w:eastAsia="Impact" w:cstheme="minorHAnsi"/>
          <w:sz w:val="24"/>
          <w:szCs w:val="24"/>
          <w:lang w:val="sl-SI"/>
        </w:rPr>
        <w:t>o</w:t>
      </w:r>
      <w:r w:rsidRPr="00B67F57">
        <w:rPr>
          <w:rFonts w:eastAsia="Impact" w:cstheme="minorHAnsi"/>
          <w:sz w:val="24"/>
          <w:szCs w:val="24"/>
          <w:lang w:val="sl-SI"/>
        </w:rPr>
        <w:t xml:space="preserve"> ga je zlorabil</w:t>
      </w:r>
      <w:r w:rsidR="00A26D0E" w:rsidRPr="00B67F57">
        <w:rPr>
          <w:rFonts w:eastAsia="Impact" w:cstheme="minorHAnsi"/>
          <w:sz w:val="24"/>
          <w:szCs w:val="24"/>
          <w:lang w:val="sl-SI"/>
        </w:rPr>
        <w:t>?</w:t>
      </w:r>
      <w:r w:rsidR="00FF1E85" w:rsidRPr="00B67F57">
        <w:rPr>
          <w:rFonts w:eastAsia="Impact" w:cstheme="minorHAnsi"/>
          <w:sz w:val="24"/>
          <w:szCs w:val="24"/>
          <w:lang w:val="sl-SI"/>
        </w:rPr>
        <w:t xml:space="preserve"> </w:t>
      </w:r>
    </w:p>
    <w:p w14:paraId="302FC75E" w14:textId="77777777" w:rsidR="00FF1E85" w:rsidRPr="00FB0B96" w:rsidRDefault="00FF1E85" w:rsidP="00FF1E85">
      <w:pPr>
        <w:pStyle w:val="Hoofdstukkoppen"/>
        <w:ind w:left="284"/>
        <w:rPr>
          <w:rFonts w:ascii="Georgia" w:eastAsia="Georgia" w:hAnsi="Georgia" w:cs="Georgia"/>
          <w:bCs/>
          <w:color w:val="auto"/>
          <w:spacing w:val="0"/>
          <w:sz w:val="22"/>
          <w:szCs w:val="22"/>
          <w:lang w:val="en-US" w:eastAsia="en-US"/>
        </w:rPr>
      </w:pPr>
    </w:p>
    <w:p w14:paraId="34002E1A" w14:textId="77777777" w:rsidR="00A26D0E" w:rsidRDefault="005732BB" w:rsidP="00A26D0E">
      <w:pPr>
        <w:pStyle w:val="Hoofdstukkoppen"/>
        <w:rPr>
          <w:spacing w:val="3"/>
          <w:sz w:val="24"/>
          <w:szCs w:val="24"/>
          <w:lang w:val="en-GB"/>
        </w:rPr>
      </w:pPr>
      <w:r>
        <w:rPr>
          <w:noProof/>
          <w:spacing w:val="3"/>
          <w:sz w:val="24"/>
          <w:szCs w:val="24"/>
          <w:lang w:val="es-ES" w:eastAsia="es-ES"/>
        </w:rPr>
        <w:pict w14:anchorId="0D976BCB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16.6pt;margin-top:11.85pt;width:788.6pt;height:185.2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">
            <v:textbox style="mso-next-textbox:#_x0000_s1044">
              <w:txbxContent>
                <w:p w14:paraId="7CF4E6C3" w14:textId="77777777" w:rsidR="00AD2DCC" w:rsidRPr="006E17B2" w:rsidRDefault="00AD2DCC" w:rsidP="00AD2DCC"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49BD3835" wp14:editId="7B222423">
                        <wp:extent cx="1731600" cy="1731600"/>
                        <wp:effectExtent l="0" t="0" r="0" b="2540"/>
                        <wp:docPr id="85" name="Marcador de contenido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" name="Marcador de contenido 3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1731600" cy="17316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7D15F94" wp14:editId="664C9D2F">
                        <wp:extent cx="1936750" cy="1936750"/>
                        <wp:effectExtent l="0" t="0" r="0" b="0"/>
                        <wp:docPr id="87" name="Imagen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Imagen 4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6750" cy="193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4370DE9" wp14:editId="6F1D6474">
                        <wp:extent cx="1968500" cy="1936750"/>
                        <wp:effectExtent l="0" t="0" r="0" b="0"/>
                        <wp:docPr id="8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Imagen 5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0" y="0"/>
                                  <a:ext cx="1968500" cy="193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5A3BAEA" wp14:editId="054677C1">
                        <wp:extent cx="1936750" cy="1936750"/>
                        <wp:effectExtent l="0" t="0" r="6350" b="0"/>
                        <wp:docPr id="91" name="Imagen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Imagen 7"/>
                                <pic:cNvPicPr/>
                              </pic:nvPicPr>
                              <pic:blipFill>
                                <a:blip r:embed="rId11"/>
                                <a:stretch/>
                              </pic:blipFill>
                              <pic:spPr>
                                <a:xfrm>
                                  <a:off x="0" y="0"/>
                                  <a:ext cx="1936750" cy="193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ES"/>
                    </w:rPr>
                    <w:t xml:space="preserve">     </w:t>
                  </w: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7B6CEB4B" wp14:editId="1C8BA7B1">
                        <wp:extent cx="2024742" cy="1992086"/>
                        <wp:effectExtent l="0" t="0" r="0" b="0"/>
                        <wp:docPr id="93" name="Imagen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" name="Imagen 6"/>
                                <pic:cNvPicPr/>
                              </pic:nvPicPr>
                              <pic:blipFill>
                                <a:blip r:embed="rId12"/>
                                <a:stretch/>
                              </pic:blipFill>
                              <pic:spPr>
                                <a:xfrm>
                                  <a:off x="0" y="0"/>
                                  <a:ext cx="2019983" cy="19874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05F563D4" w14:textId="77777777" w:rsidR="00A26D0E" w:rsidRDefault="00A26D0E" w:rsidP="00A26D0E">
      <w:pPr>
        <w:pStyle w:val="Hoofdstukkoppen"/>
        <w:rPr>
          <w:spacing w:val="3"/>
          <w:sz w:val="24"/>
          <w:szCs w:val="24"/>
          <w:lang w:val="en-GB"/>
        </w:rPr>
      </w:pPr>
    </w:p>
    <w:p w14:paraId="32038153" w14:textId="77777777" w:rsidR="00A26D0E" w:rsidRDefault="00A26D0E" w:rsidP="00A26D0E">
      <w:pPr>
        <w:pStyle w:val="Hoofdstukkoppen"/>
        <w:rPr>
          <w:spacing w:val="3"/>
          <w:sz w:val="24"/>
          <w:szCs w:val="24"/>
          <w:lang w:val="en-GB"/>
        </w:rPr>
      </w:pPr>
    </w:p>
    <w:p w14:paraId="4B8527AA" w14:textId="77777777" w:rsidR="00AD2DCC" w:rsidRPr="00633CE9" w:rsidRDefault="00AD2DCC" w:rsidP="00A26D0E">
      <w:pPr>
        <w:pStyle w:val="Hoofdstukkoppen"/>
        <w:rPr>
          <w:spacing w:val="3"/>
          <w:sz w:val="24"/>
          <w:szCs w:val="24"/>
          <w:lang w:val="en-GB"/>
        </w:rPr>
      </w:pPr>
    </w:p>
    <w:p w14:paraId="4E4F8EC8" w14:textId="77777777" w:rsidR="00A26D0E" w:rsidRPr="00B67F57" w:rsidRDefault="00B67F57" w:rsidP="00A26D0E">
      <w:pPr>
        <w:pStyle w:val="Hoofdstukkoppen"/>
        <w:rPr>
          <w:spacing w:val="3"/>
          <w:sz w:val="24"/>
          <w:szCs w:val="24"/>
          <w:lang w:val="sl-SI"/>
        </w:rPr>
      </w:pPr>
      <w:r w:rsidRPr="00B67F57">
        <w:rPr>
          <w:spacing w:val="3"/>
          <w:sz w:val="24"/>
          <w:szCs w:val="24"/>
          <w:lang w:val="sl-SI"/>
        </w:rPr>
        <w:t>Deja</w:t>
      </w:r>
      <w:r w:rsidR="00A26D0E" w:rsidRPr="00B67F57">
        <w:rPr>
          <w:spacing w:val="3"/>
          <w:sz w:val="24"/>
          <w:szCs w:val="24"/>
          <w:lang w:val="sl-SI"/>
        </w:rPr>
        <w:t>v</w:t>
      </w:r>
      <w:r w:rsidRPr="00B67F57">
        <w:rPr>
          <w:spacing w:val="3"/>
          <w:sz w:val="24"/>
          <w:szCs w:val="24"/>
          <w:lang w:val="sl-SI"/>
        </w:rPr>
        <w:t>nost</w:t>
      </w:r>
      <w:r w:rsidR="00A26D0E" w:rsidRPr="00B67F57">
        <w:rPr>
          <w:spacing w:val="3"/>
          <w:sz w:val="24"/>
          <w:szCs w:val="24"/>
          <w:lang w:val="sl-SI"/>
        </w:rPr>
        <w:t xml:space="preserve"> 2. </w:t>
      </w:r>
      <w:r w:rsidRPr="00B67F57">
        <w:rPr>
          <w:spacing w:val="3"/>
          <w:sz w:val="24"/>
          <w:szCs w:val="24"/>
          <w:lang w:val="sl-SI"/>
        </w:rPr>
        <w:t>K</w:t>
      </w:r>
      <w:r w:rsidR="00A26D0E" w:rsidRPr="00B67F57">
        <w:rPr>
          <w:spacing w:val="3"/>
          <w:sz w:val="24"/>
          <w:szCs w:val="24"/>
          <w:lang w:val="sl-SI"/>
        </w:rPr>
        <w:t>a</w:t>
      </w:r>
      <w:r w:rsidRPr="00B67F57">
        <w:rPr>
          <w:spacing w:val="3"/>
          <w:sz w:val="24"/>
          <w:szCs w:val="24"/>
          <w:lang w:val="sl-SI"/>
        </w:rPr>
        <w:t>tere vrste zlorab poznaš</w:t>
      </w:r>
      <w:r w:rsidR="00A26D0E" w:rsidRPr="00B67F57">
        <w:rPr>
          <w:spacing w:val="3"/>
          <w:sz w:val="24"/>
          <w:szCs w:val="24"/>
          <w:lang w:val="sl-SI"/>
        </w:rPr>
        <w:t xml:space="preserve">? </w:t>
      </w:r>
    </w:p>
    <w:p w14:paraId="5D256951" w14:textId="77777777" w:rsidR="00A26D0E" w:rsidRPr="00A26D0E" w:rsidRDefault="00A26D0E" w:rsidP="00FF1E85">
      <w:pPr>
        <w:pStyle w:val="Telobesedila"/>
        <w:spacing w:before="9"/>
        <w:jc w:val="both"/>
        <w:rPr>
          <w:rFonts w:eastAsia="Impact" w:cstheme="minorHAnsi"/>
          <w:sz w:val="24"/>
          <w:szCs w:val="24"/>
          <w:lang w:val="en-GB"/>
        </w:rPr>
      </w:pPr>
    </w:p>
    <w:p w14:paraId="7F464062" w14:textId="77777777" w:rsidR="00FF1E85" w:rsidRPr="0022767E" w:rsidRDefault="00AD2DCC" w:rsidP="00FF1E85">
      <w:pPr>
        <w:pStyle w:val="Telobesedila"/>
        <w:spacing w:before="9"/>
        <w:jc w:val="both"/>
        <w:rPr>
          <w:rFonts w:eastAsia="Impact" w:cstheme="minorHAnsi"/>
          <w:sz w:val="24"/>
          <w:szCs w:val="24"/>
          <w:lang w:val="sl-SI"/>
        </w:rPr>
      </w:pPr>
      <w:r w:rsidRPr="0022767E">
        <w:rPr>
          <w:rFonts w:eastAsia="Impact" w:cstheme="minorHAnsi"/>
          <w:sz w:val="24"/>
          <w:szCs w:val="24"/>
          <w:lang w:val="sl-SI"/>
        </w:rPr>
        <w:t>T</w:t>
      </w:r>
      <w:r w:rsidR="00B67F57" w:rsidRPr="0022767E">
        <w:rPr>
          <w:rFonts w:eastAsia="Impact" w:cstheme="minorHAnsi"/>
          <w:sz w:val="24"/>
          <w:szCs w:val="24"/>
          <w:lang w:val="sl-SI"/>
        </w:rPr>
        <w:t xml:space="preserve">a dejavnost je bila zasnovana tudi za individualno ali skupinsko delo, </w:t>
      </w:r>
      <w:r w:rsidR="0022767E" w:rsidRPr="0022767E">
        <w:rPr>
          <w:rFonts w:eastAsia="Impact" w:cstheme="minorHAnsi"/>
          <w:sz w:val="24"/>
          <w:szCs w:val="24"/>
          <w:lang w:val="sl-SI"/>
        </w:rPr>
        <w:t xml:space="preserve">v </w:t>
      </w:r>
      <w:r w:rsidR="00B67F57" w:rsidRPr="0022767E">
        <w:rPr>
          <w:rFonts w:eastAsia="Impact" w:cstheme="minorHAnsi"/>
          <w:sz w:val="24"/>
          <w:szCs w:val="24"/>
          <w:lang w:val="sl-SI"/>
        </w:rPr>
        <w:t xml:space="preserve">razmislek in razpravljanje o zgornjem odprtem vprašanju </w:t>
      </w:r>
      <w:r w:rsidR="0022767E" w:rsidRPr="0022767E">
        <w:rPr>
          <w:rFonts w:eastAsia="Impact" w:cstheme="minorHAnsi"/>
          <w:sz w:val="24"/>
          <w:szCs w:val="24"/>
          <w:lang w:val="sl-SI"/>
        </w:rPr>
        <w:t>na način, da morajo udeleženci imenovati vrste zlorab, ki jih poznajo (fizična, spolna, psihološka, ekonomska, opustitev</w:t>
      </w:r>
      <w:r w:rsidR="00FF1E85" w:rsidRPr="0022767E">
        <w:rPr>
          <w:rFonts w:eastAsia="Impact" w:cstheme="minorHAnsi"/>
          <w:sz w:val="24"/>
          <w:szCs w:val="24"/>
          <w:lang w:val="sl-SI"/>
        </w:rPr>
        <w:t>….)</w:t>
      </w:r>
    </w:p>
    <w:p w14:paraId="4520E863" w14:textId="77777777" w:rsidR="00A26D0E" w:rsidRDefault="00A26D0E" w:rsidP="00FF1E85">
      <w:pPr>
        <w:pStyle w:val="Telobesedila"/>
        <w:spacing w:before="9"/>
        <w:jc w:val="both"/>
        <w:rPr>
          <w:rFonts w:eastAsia="Impact" w:cstheme="minorHAnsi"/>
          <w:sz w:val="24"/>
          <w:szCs w:val="24"/>
          <w:lang w:val="en-US"/>
        </w:rPr>
      </w:pPr>
    </w:p>
    <w:p w14:paraId="1A7FF050" w14:textId="77777777" w:rsidR="00FF1E85" w:rsidRPr="0022767E" w:rsidRDefault="0022767E" w:rsidP="00FF1E85">
      <w:pPr>
        <w:pStyle w:val="Telobesedila"/>
        <w:spacing w:before="9"/>
        <w:jc w:val="both"/>
        <w:rPr>
          <w:rFonts w:eastAsia="Impact" w:cstheme="minorHAnsi"/>
          <w:sz w:val="24"/>
          <w:szCs w:val="24"/>
          <w:lang w:val="sl-SI"/>
        </w:rPr>
      </w:pPr>
      <w:r w:rsidRPr="0022767E">
        <w:rPr>
          <w:rFonts w:eastAsia="Impact" w:cstheme="minorHAnsi"/>
          <w:sz w:val="24"/>
          <w:szCs w:val="24"/>
          <w:lang w:val="sl-SI"/>
        </w:rPr>
        <w:t xml:space="preserve">Mentor bo poskušal, da nobena zloraba ne ostane zunaj. Spodaj se lahko uporabijo vizualne podpore za seznam vseh vrst zlorab. </w:t>
      </w:r>
    </w:p>
    <w:p w14:paraId="3932F871" w14:textId="77777777" w:rsidR="00FF1E85" w:rsidRDefault="00FF1E85" w:rsidP="00FF1E85">
      <w:pPr>
        <w:widowControl w:val="0"/>
        <w:autoSpaceDE w:val="0"/>
        <w:autoSpaceDN w:val="0"/>
        <w:spacing w:after="0" w:line="240" w:lineRule="auto"/>
        <w:ind w:left="1418" w:right="2071"/>
        <w:jc w:val="both"/>
        <w:rPr>
          <w:rFonts w:eastAsia="Impact" w:cstheme="minorHAnsi"/>
          <w:b/>
          <w:sz w:val="24"/>
          <w:szCs w:val="24"/>
          <w:lang w:val="en-US"/>
        </w:rPr>
      </w:pPr>
    </w:p>
    <w:p w14:paraId="7140AE58" w14:textId="77777777" w:rsidR="00AD2DCC" w:rsidRDefault="00AD2DCC" w:rsidP="00C40FD6">
      <w:pPr>
        <w:widowControl w:val="0"/>
        <w:autoSpaceDE w:val="0"/>
        <w:autoSpaceDN w:val="0"/>
        <w:spacing w:after="0" w:line="240" w:lineRule="auto"/>
        <w:ind w:right="2071"/>
        <w:jc w:val="both"/>
        <w:rPr>
          <w:rFonts w:eastAsia="Impact" w:cstheme="minorHAnsi"/>
          <w:b/>
          <w:sz w:val="24"/>
          <w:szCs w:val="24"/>
          <w:lang w:val="en-US"/>
        </w:rPr>
      </w:pPr>
    </w:p>
    <w:p w14:paraId="596D5EFA" w14:textId="77777777" w:rsidR="00FF1E85" w:rsidRPr="0022767E" w:rsidRDefault="0022767E" w:rsidP="00AD2DCC">
      <w:pPr>
        <w:widowControl w:val="0"/>
        <w:autoSpaceDE w:val="0"/>
        <w:autoSpaceDN w:val="0"/>
        <w:spacing w:after="0" w:line="240" w:lineRule="auto"/>
        <w:ind w:left="1418" w:right="1504"/>
        <w:jc w:val="both"/>
        <w:rPr>
          <w:rFonts w:ascii="Georgia" w:eastAsia="Georgia" w:hAnsi="Georgia" w:cs="Georgia"/>
          <w:sz w:val="20"/>
          <w:lang w:val="sl-SI"/>
        </w:rPr>
      </w:pPr>
      <w:r w:rsidRPr="0022767E">
        <w:rPr>
          <w:rFonts w:eastAsia="Impact" w:cstheme="minorHAnsi"/>
          <w:b/>
          <w:sz w:val="24"/>
          <w:szCs w:val="24"/>
          <w:lang w:val="sl-SI"/>
        </w:rPr>
        <w:t>Opomba</w:t>
      </w:r>
      <w:r w:rsidR="00FF1E85" w:rsidRPr="0022767E">
        <w:rPr>
          <w:rFonts w:eastAsia="Impact" w:cstheme="minorHAnsi"/>
          <w:b/>
          <w:sz w:val="24"/>
          <w:szCs w:val="24"/>
          <w:lang w:val="sl-SI"/>
        </w:rPr>
        <w:t>:</w:t>
      </w:r>
      <w:r w:rsidR="00FF1E85" w:rsidRPr="0022767E">
        <w:rPr>
          <w:rFonts w:eastAsia="Impact" w:cstheme="minorHAnsi"/>
          <w:sz w:val="24"/>
          <w:szCs w:val="24"/>
          <w:lang w:val="sl-SI"/>
        </w:rPr>
        <w:t xml:space="preserve"> T</w:t>
      </w:r>
      <w:r w:rsidRPr="0022767E">
        <w:rPr>
          <w:rFonts w:eastAsia="Impact" w:cstheme="minorHAnsi"/>
          <w:sz w:val="24"/>
          <w:szCs w:val="24"/>
          <w:lang w:val="sl-SI"/>
        </w:rPr>
        <w:t xml:space="preserve">a vaja morda ni primerna za </w:t>
      </w:r>
      <w:r w:rsidR="00FF1E85" w:rsidRPr="0022767E">
        <w:rPr>
          <w:rFonts w:eastAsia="Impact" w:cstheme="minorHAnsi"/>
          <w:sz w:val="24"/>
          <w:szCs w:val="24"/>
          <w:lang w:val="sl-SI"/>
        </w:rPr>
        <w:t xml:space="preserve">AAWID </w:t>
      </w:r>
      <w:r w:rsidRPr="0022767E">
        <w:rPr>
          <w:rFonts w:eastAsia="Impact" w:cstheme="minorHAnsi"/>
          <w:sz w:val="24"/>
          <w:szCs w:val="24"/>
          <w:lang w:val="sl-SI"/>
        </w:rPr>
        <w:t>s predhodnimi izkušnjami zlorabe</w:t>
      </w:r>
      <w:r w:rsidR="00FF1E85" w:rsidRPr="0022767E">
        <w:rPr>
          <w:rFonts w:eastAsia="Impact" w:cstheme="minorHAnsi"/>
          <w:sz w:val="24"/>
          <w:szCs w:val="24"/>
          <w:lang w:val="sl-SI"/>
        </w:rPr>
        <w:t>.</w:t>
      </w:r>
    </w:p>
    <w:p w14:paraId="53E18425" w14:textId="77777777" w:rsidR="00FF1E85" w:rsidRPr="0022767E" w:rsidRDefault="00FF1E85" w:rsidP="00FF1E85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Georgia"/>
          <w:sz w:val="20"/>
          <w:lang w:val="sl-SI"/>
        </w:rPr>
      </w:pPr>
    </w:p>
    <w:sectPr w:rsidR="00FF1E85" w:rsidRPr="0022767E" w:rsidSect="00633CE9">
      <w:headerReference w:type="default" r:id="rId13"/>
      <w:footerReference w:type="even" r:id="rId14"/>
      <w:footerReference w:type="default" r:id="rId15"/>
      <w:type w:val="continuous"/>
      <w:pgSz w:w="17180" w:h="12250" w:orient="landscape"/>
      <w:pgMar w:top="680" w:right="1200" w:bottom="0" w:left="1200" w:header="720" w:footer="720" w:gutter="0"/>
      <w:cols w:num="2" w:space="720" w:equalWidth="0">
        <w:col w:w="7253" w:space="60"/>
        <w:col w:w="74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9E95" w14:textId="77777777" w:rsidR="005732BB" w:rsidRDefault="005732BB" w:rsidP="009028AE">
      <w:pPr>
        <w:spacing w:after="0" w:line="240" w:lineRule="auto"/>
      </w:pPr>
      <w:r>
        <w:separator/>
      </w:r>
    </w:p>
  </w:endnote>
  <w:endnote w:type="continuationSeparator" w:id="0">
    <w:p w14:paraId="451F8410" w14:textId="77777777" w:rsidR="005732BB" w:rsidRDefault="005732BB" w:rsidP="0090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98A3" w14:textId="77777777" w:rsidR="00062772" w:rsidRDefault="005732BB">
    <w:pPr>
      <w:pStyle w:val="Telobesedila"/>
      <w:spacing w:line="14" w:lineRule="auto"/>
      <w:rPr>
        <w:sz w:val="20"/>
      </w:rPr>
    </w:pPr>
    <w:r>
      <w:rPr>
        <w:noProof/>
        <w:lang w:eastAsia="es-ES"/>
      </w:rPr>
      <w:pict w14:anchorId="35619DF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67.9pt;margin-top:559.25pt;width:18.85pt;height:14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" filled="f" stroked="f">
          <v:textbox style="mso-next-textbox:#Text Box 2" inset="0,0,0,0">
            <w:txbxContent>
              <w:p w14:paraId="34ACE620" w14:textId="77777777" w:rsidR="00062772" w:rsidRDefault="00062772" w:rsidP="00E06595">
                <w:pPr>
                  <w:pStyle w:val="Telobesedila"/>
                  <w:spacing w:before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D9B" w14:textId="77777777" w:rsidR="00062772" w:rsidRDefault="00062772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7C5F" w14:textId="77777777" w:rsidR="005732BB" w:rsidRDefault="005732BB" w:rsidP="009028AE">
      <w:pPr>
        <w:spacing w:after="0" w:line="240" w:lineRule="auto"/>
      </w:pPr>
      <w:r>
        <w:separator/>
      </w:r>
    </w:p>
  </w:footnote>
  <w:footnote w:type="continuationSeparator" w:id="0">
    <w:p w14:paraId="34E76510" w14:textId="77777777" w:rsidR="005732BB" w:rsidRDefault="005732BB" w:rsidP="0090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84DE" w14:textId="77777777" w:rsidR="00633CE9" w:rsidRPr="00633CE9" w:rsidRDefault="00633CE9" w:rsidP="00633CE9">
    <w:pPr>
      <w:widowControl w:val="0"/>
      <w:tabs>
        <w:tab w:val="left" w:pos="11171"/>
      </w:tabs>
      <w:autoSpaceDE w:val="0"/>
      <w:autoSpaceDN w:val="0"/>
      <w:spacing w:after="0" w:line="240" w:lineRule="auto"/>
      <w:ind w:left="556"/>
      <w:rPr>
        <w:rFonts w:ascii="Times New Roman" w:eastAsia="Georgia" w:hAnsi="Georgia" w:cs="Georgia"/>
        <w:sz w:val="20"/>
        <w:lang w:val="en-US"/>
      </w:rPr>
    </w:pPr>
    <w:r w:rsidRPr="005B50C9">
      <w:rPr>
        <w:rFonts w:ascii="Times New Roman" w:eastAsia="Georgia" w:hAnsi="Georgia" w:cs="Georgia"/>
        <w:noProof/>
        <w:sz w:val="20"/>
        <w:lang w:eastAsia="es-ES"/>
      </w:rPr>
      <w:drawing>
        <wp:inline distT="0" distB="0" distL="0" distR="0" wp14:anchorId="5E894478" wp14:editId="53149379">
          <wp:extent cx="1020598" cy="492061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0598" cy="4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50C9">
      <w:rPr>
        <w:rFonts w:ascii="Times New Roman" w:eastAsia="Georgia" w:hAnsi="Georgia" w:cs="Georgia"/>
        <w:sz w:val="20"/>
        <w:lang w:val="en-US"/>
      </w:rPr>
      <w:tab/>
    </w:r>
    <w:r w:rsidRPr="005B50C9">
      <w:rPr>
        <w:rFonts w:ascii="Times New Roman" w:eastAsia="Georgia" w:hAnsi="Georgia" w:cs="Georgia"/>
        <w:noProof/>
        <w:position w:val="8"/>
        <w:sz w:val="20"/>
        <w:lang w:eastAsia="es-ES"/>
      </w:rPr>
      <w:drawing>
        <wp:inline distT="0" distB="0" distL="0" distR="0" wp14:anchorId="576A67AA" wp14:editId="2817D560">
          <wp:extent cx="1502669" cy="324611"/>
          <wp:effectExtent l="0" t="0" r="0" b="0"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2669" cy="324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C43"/>
    <w:multiLevelType w:val="hybridMultilevel"/>
    <w:tmpl w:val="BFF812A4"/>
    <w:lvl w:ilvl="0" w:tplc="6A54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EA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E9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283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8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EA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02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09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E61"/>
    <w:multiLevelType w:val="hybridMultilevel"/>
    <w:tmpl w:val="2CFACA1A"/>
    <w:lvl w:ilvl="0" w:tplc="BD74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05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08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0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F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1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2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44A00"/>
    <w:multiLevelType w:val="hybridMultilevel"/>
    <w:tmpl w:val="72C462A8"/>
    <w:lvl w:ilvl="0" w:tplc="2D7A1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8C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E8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E6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E1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6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6F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66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C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3318B"/>
    <w:multiLevelType w:val="hybridMultilevel"/>
    <w:tmpl w:val="715C3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ADA"/>
    <w:multiLevelType w:val="hybridMultilevel"/>
    <w:tmpl w:val="D236166E"/>
    <w:lvl w:ilvl="0" w:tplc="D1D2F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0C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E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41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5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C89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A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8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0A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143C0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77035"/>
    <w:multiLevelType w:val="hybridMultilevel"/>
    <w:tmpl w:val="D2605442"/>
    <w:lvl w:ilvl="0" w:tplc="E17A9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66D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4C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60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0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41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C2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E8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23580"/>
    <w:multiLevelType w:val="hybridMultilevel"/>
    <w:tmpl w:val="76181BD4"/>
    <w:lvl w:ilvl="0" w:tplc="FABC9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08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A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F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E95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3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47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ED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29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33600"/>
    <w:multiLevelType w:val="hybridMultilevel"/>
    <w:tmpl w:val="B888D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C23CD"/>
    <w:multiLevelType w:val="hybridMultilevel"/>
    <w:tmpl w:val="F2EAC5B6"/>
    <w:lvl w:ilvl="0" w:tplc="64848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8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AD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C9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CF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E4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E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C6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424F4"/>
    <w:multiLevelType w:val="hybridMultilevel"/>
    <w:tmpl w:val="21F2AEDC"/>
    <w:lvl w:ilvl="0" w:tplc="D786E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23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0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CC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69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C5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C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A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83378"/>
    <w:multiLevelType w:val="hybridMultilevel"/>
    <w:tmpl w:val="75408ED0"/>
    <w:lvl w:ilvl="0" w:tplc="3178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E3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EDB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88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8A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E99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4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6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86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708FC"/>
    <w:multiLevelType w:val="hybridMultilevel"/>
    <w:tmpl w:val="B00C3A8E"/>
    <w:lvl w:ilvl="0" w:tplc="BBDEB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9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B8B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79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0F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7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6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48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1031B"/>
    <w:multiLevelType w:val="hybridMultilevel"/>
    <w:tmpl w:val="B82AD3EA"/>
    <w:lvl w:ilvl="0" w:tplc="5426ACA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6DCE6CA">
      <w:numFmt w:val="bullet"/>
      <w:lvlText w:val="•"/>
      <w:lvlJc w:val="left"/>
      <w:pPr>
        <w:ind w:left="2323" w:hanging="360"/>
      </w:pPr>
      <w:rPr>
        <w:rFonts w:hint="default"/>
        <w:lang w:val="en-US" w:eastAsia="en-US" w:bidi="ar-SA"/>
      </w:rPr>
    </w:lvl>
    <w:lvl w:ilvl="2" w:tplc="9750542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3" w:tplc="EDE4FE14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4" w:tplc="FA52DBB2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5" w:tplc="FEDAB5D2"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6" w:tplc="DB5E2FC2"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  <w:lvl w:ilvl="7" w:tplc="8070D0AA">
      <w:numFmt w:val="bullet"/>
      <w:lvlText w:val="•"/>
      <w:lvlJc w:val="left"/>
      <w:pPr>
        <w:ind w:left="10627" w:hanging="360"/>
      </w:pPr>
      <w:rPr>
        <w:rFonts w:hint="default"/>
        <w:lang w:val="en-US" w:eastAsia="en-US" w:bidi="ar-SA"/>
      </w:rPr>
    </w:lvl>
    <w:lvl w:ilvl="8" w:tplc="8E7E23DC">
      <w:numFmt w:val="bullet"/>
      <w:lvlText w:val="•"/>
      <w:lvlJc w:val="left"/>
      <w:pPr>
        <w:ind w:left="120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3DD43B9"/>
    <w:multiLevelType w:val="hybridMultilevel"/>
    <w:tmpl w:val="B02E5D5E"/>
    <w:lvl w:ilvl="0" w:tplc="628A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A4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A1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08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C8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60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D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D741B"/>
    <w:multiLevelType w:val="hybridMultilevel"/>
    <w:tmpl w:val="F3FA674A"/>
    <w:lvl w:ilvl="0" w:tplc="E8A6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7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63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2A1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40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49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6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0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D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5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A3C"/>
    <w:rsid w:val="00011DD4"/>
    <w:rsid w:val="00062772"/>
    <w:rsid w:val="000D645F"/>
    <w:rsid w:val="0012459E"/>
    <w:rsid w:val="00157F7F"/>
    <w:rsid w:val="00171A5B"/>
    <w:rsid w:val="001A1385"/>
    <w:rsid w:val="001A6DF6"/>
    <w:rsid w:val="002218B2"/>
    <w:rsid w:val="002254E7"/>
    <w:rsid w:val="0022767E"/>
    <w:rsid w:val="00317E8C"/>
    <w:rsid w:val="00330BEB"/>
    <w:rsid w:val="00350E35"/>
    <w:rsid w:val="00487A34"/>
    <w:rsid w:val="00487E1D"/>
    <w:rsid w:val="004B0B9A"/>
    <w:rsid w:val="004C475F"/>
    <w:rsid w:val="005336D0"/>
    <w:rsid w:val="00550A99"/>
    <w:rsid w:val="00556980"/>
    <w:rsid w:val="00557A29"/>
    <w:rsid w:val="005732BB"/>
    <w:rsid w:val="005B50C9"/>
    <w:rsid w:val="00633CE9"/>
    <w:rsid w:val="00685722"/>
    <w:rsid w:val="006C143E"/>
    <w:rsid w:val="00765A3C"/>
    <w:rsid w:val="0077600C"/>
    <w:rsid w:val="007D5059"/>
    <w:rsid w:val="007E6168"/>
    <w:rsid w:val="00803CFB"/>
    <w:rsid w:val="00840365"/>
    <w:rsid w:val="00862849"/>
    <w:rsid w:val="009028AE"/>
    <w:rsid w:val="00932CAE"/>
    <w:rsid w:val="009C4246"/>
    <w:rsid w:val="00A26D0E"/>
    <w:rsid w:val="00A73C1F"/>
    <w:rsid w:val="00AC3766"/>
    <w:rsid w:val="00AD2DCC"/>
    <w:rsid w:val="00B66E85"/>
    <w:rsid w:val="00B67F57"/>
    <w:rsid w:val="00B70027"/>
    <w:rsid w:val="00C40FD6"/>
    <w:rsid w:val="00C506A3"/>
    <w:rsid w:val="00CB305D"/>
    <w:rsid w:val="00CE3BB7"/>
    <w:rsid w:val="00E06595"/>
    <w:rsid w:val="00EE7C3A"/>
    <w:rsid w:val="00F100B1"/>
    <w:rsid w:val="00F152F1"/>
    <w:rsid w:val="00FE1B25"/>
    <w:rsid w:val="00FF0D8A"/>
    <w:rsid w:val="00FF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364ACE"/>
  <w15:docId w15:val="{7F41B629-C7E0-47A5-A53C-73153A0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8AE"/>
  </w:style>
  <w:style w:type="paragraph" w:styleId="Naslov2">
    <w:name w:val="heading 2"/>
    <w:basedOn w:val="Navaden"/>
    <w:link w:val="Naslov2Znak"/>
    <w:uiPriority w:val="1"/>
    <w:qFormat/>
    <w:rsid w:val="00FF1E85"/>
    <w:pPr>
      <w:widowControl w:val="0"/>
      <w:autoSpaceDE w:val="0"/>
      <w:autoSpaceDN w:val="0"/>
      <w:spacing w:after="0" w:line="240" w:lineRule="auto"/>
      <w:ind w:left="218"/>
      <w:jc w:val="both"/>
      <w:outlineLvl w:val="1"/>
    </w:pPr>
    <w:rPr>
      <w:rFonts w:ascii="Impact" w:eastAsia="Impact" w:hAnsi="Impact" w:cs="Impact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5B50C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B50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25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1"/>
    <w:rsid w:val="00FF1E85"/>
    <w:rPr>
      <w:rFonts w:ascii="Impact" w:eastAsia="Impact" w:hAnsi="Impact" w:cs="Impact"/>
      <w:sz w:val="28"/>
      <w:szCs w:val="28"/>
      <w:lang w:val="en-US"/>
    </w:rPr>
  </w:style>
  <w:style w:type="paragraph" w:customStyle="1" w:styleId="nietininhoudsopgave-hoofdstukkoppen">
    <w:name w:val="niet in inhoudsopgave - hoofdstukkoppen"/>
    <w:basedOn w:val="Navaden"/>
    <w:link w:val="nietininhoudsopgave-hoofdstukkoppenChar"/>
    <w:qFormat/>
    <w:rsid w:val="00FF1E85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FF1E85"/>
    <w:rPr>
      <w:rFonts w:ascii="Impact" w:eastAsia="Calibri" w:hAnsi="Impact" w:cs="Times New Roman"/>
      <w:color w:val="000000"/>
      <w:sz w:val="40"/>
      <w:szCs w:val="40"/>
      <w:lang w:val="nl-NL" w:eastAsia="nl-NL"/>
    </w:rPr>
  </w:style>
  <w:style w:type="paragraph" w:customStyle="1" w:styleId="Hoofdstukkoppen">
    <w:name w:val="Hoofdstukkoppen"/>
    <w:basedOn w:val="Navaden"/>
    <w:qFormat/>
    <w:rsid w:val="00FF1E85"/>
    <w:pPr>
      <w:autoSpaceDE w:val="0"/>
      <w:autoSpaceDN w:val="0"/>
      <w:adjustRightInd w:val="0"/>
      <w:spacing w:after="0" w:line="240" w:lineRule="atLeast"/>
      <w:textAlignment w:val="center"/>
    </w:pPr>
    <w:rPr>
      <w:rFonts w:ascii="Impact" w:eastAsia="Calibri" w:hAnsi="Impact" w:cs="Impact"/>
      <w:color w:val="000000"/>
      <w:spacing w:val="4"/>
      <w:sz w:val="40"/>
      <w:szCs w:val="40"/>
      <w:lang w:val="nl-NL" w:eastAsia="nl-NL"/>
    </w:rPr>
  </w:style>
  <w:style w:type="paragraph" w:styleId="Glava">
    <w:name w:val="header"/>
    <w:basedOn w:val="Navaden"/>
    <w:link w:val="GlavaZnak"/>
    <w:uiPriority w:val="99"/>
    <w:semiHidden/>
    <w:unhideWhenUsed/>
    <w:rsid w:val="00633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33CE9"/>
  </w:style>
  <w:style w:type="paragraph" w:styleId="Noga">
    <w:name w:val="footer"/>
    <w:basedOn w:val="Navaden"/>
    <w:link w:val="NogaZnak"/>
    <w:uiPriority w:val="99"/>
    <w:semiHidden/>
    <w:unhideWhenUsed/>
    <w:rsid w:val="00633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3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927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38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541">
          <w:marLeft w:val="100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2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7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a.bohorc\Documents\Officeove%20predloge%20po%20meri\Vaja%206.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50C7-D497-4E82-B990-C364C95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Vaja 6.1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Bohorč</dc:creator>
  <cp:lastModifiedBy>Suzana Bohorč</cp:lastModifiedBy>
  <cp:revision>2</cp:revision>
  <cp:lastPrinted>2020-12-22T10:49:00Z</cp:lastPrinted>
  <dcterms:created xsi:type="dcterms:W3CDTF">2021-04-26T18:08:00Z</dcterms:created>
  <dcterms:modified xsi:type="dcterms:W3CDTF">2021-04-26T18:11:00Z</dcterms:modified>
</cp:coreProperties>
</file>